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云南财经大学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学生宿舍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入住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51"/>
        <w:gridCol w:w="1764"/>
        <w:gridCol w:w="780"/>
        <w:gridCol w:w="261"/>
        <w:gridCol w:w="1149"/>
        <w:gridCol w:w="1020"/>
        <w:gridCol w:w="124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入住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宿舍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原由</w:t>
            </w:r>
          </w:p>
        </w:tc>
        <w:tc>
          <w:tcPr>
            <w:tcW w:w="7890" w:type="dxa"/>
            <w:gridSpan w:val="7"/>
            <w:noWrap w:val="0"/>
            <w:vAlign w:val="center"/>
          </w:tcPr>
          <w:p>
            <w:pPr>
              <w:spacing w:line="240" w:lineRule="exact"/>
              <w:ind w:right="4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line="240" w:lineRule="exact"/>
              <w:ind w:right="480" w:firstLine="2090" w:firstLineChars="9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line="240" w:lineRule="exact"/>
              <w:ind w:right="480" w:firstLine="2090" w:firstLineChars="9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line="240" w:lineRule="exact"/>
              <w:ind w:right="480" w:firstLine="2090" w:firstLineChars="9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line="240" w:lineRule="exact"/>
              <w:ind w:right="480" w:firstLine="2090" w:firstLineChars="9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line="360" w:lineRule="auto"/>
              <w:ind w:right="482" w:firstLine="2090" w:firstLineChars="9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line="360" w:lineRule="auto"/>
              <w:ind w:right="482" w:firstLine="2090" w:firstLineChars="9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line="360" w:lineRule="auto"/>
              <w:ind w:right="482" w:firstLine="2280" w:firstLineChars="9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  <w:t>学生本人签名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  <w:lang w:eastAsia="zh-CN"/>
              </w:rPr>
              <w:t>（手写）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  <w:t>：</w:t>
            </w:r>
          </w:p>
          <w:p>
            <w:pPr>
              <w:spacing w:line="360" w:lineRule="auto"/>
              <w:ind w:right="482" w:firstLine="2280" w:firstLineChars="9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432"/>
              </w:tabs>
              <w:spacing w:line="460" w:lineRule="exact"/>
              <w:ind w:right="1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辅导员/班主任意见</w:t>
            </w:r>
          </w:p>
        </w:tc>
        <w:tc>
          <w:tcPr>
            <w:tcW w:w="7890" w:type="dxa"/>
            <w:gridSpan w:val="7"/>
            <w:noWrap w:val="0"/>
            <w:vAlign w:val="center"/>
          </w:tcPr>
          <w:p>
            <w:pPr>
              <w:spacing w:after="156" w:afterLines="50" w:line="240" w:lineRule="exact"/>
              <w:ind w:right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after="156" w:afterLines="50" w:line="240" w:lineRule="exact"/>
              <w:ind w:right="482" w:firstLine="1870" w:firstLineChars="8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after="156" w:afterLines="50" w:line="240" w:lineRule="exact"/>
              <w:ind w:right="482" w:firstLine="1870" w:firstLineChars="8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after="156" w:afterLines="50" w:line="240" w:lineRule="exact"/>
              <w:ind w:right="482" w:firstLine="2040" w:firstLineChars="8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</w:pPr>
          </w:p>
          <w:p>
            <w:pPr>
              <w:spacing w:after="156" w:afterLines="50" w:line="240" w:lineRule="exact"/>
              <w:ind w:right="482" w:firstLine="2040" w:firstLineChars="8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  <w:t>签名（盖章 ）：</w:t>
            </w:r>
          </w:p>
          <w:p>
            <w:pPr>
              <w:spacing w:after="156" w:afterLines="50" w:line="240" w:lineRule="exact"/>
              <w:ind w:right="482" w:firstLine="2040" w:firstLineChars="8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学院意见</w:t>
            </w:r>
          </w:p>
        </w:tc>
        <w:tc>
          <w:tcPr>
            <w:tcW w:w="7890" w:type="dxa"/>
            <w:gridSpan w:val="7"/>
            <w:noWrap w:val="0"/>
            <w:vAlign w:val="center"/>
          </w:tcPr>
          <w:p>
            <w:pPr>
              <w:spacing w:line="240" w:lineRule="exact"/>
              <w:ind w:right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line="240" w:lineRule="exact"/>
              <w:ind w:right="480" w:firstLine="1980" w:firstLineChars="9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line="360" w:lineRule="auto"/>
              <w:ind w:right="482" w:firstLine="1980" w:firstLineChars="9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line="360" w:lineRule="auto"/>
              <w:ind w:right="482" w:firstLine="2160" w:firstLineChars="9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</w:pPr>
          </w:p>
          <w:p>
            <w:pPr>
              <w:spacing w:line="360" w:lineRule="auto"/>
              <w:ind w:right="482" w:firstLine="2160" w:firstLineChars="9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  <w:t>签名（盖章）：</w:t>
            </w:r>
          </w:p>
          <w:p>
            <w:pPr>
              <w:tabs>
                <w:tab w:val="left" w:pos="4212"/>
                <w:tab w:val="left" w:pos="4422"/>
              </w:tabs>
              <w:spacing w:line="360" w:lineRule="auto"/>
              <w:ind w:right="482" w:firstLine="2160" w:firstLineChars="9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学生公寓管理中心意见</w:t>
            </w:r>
          </w:p>
        </w:tc>
        <w:tc>
          <w:tcPr>
            <w:tcW w:w="7890" w:type="dxa"/>
            <w:gridSpan w:val="7"/>
            <w:noWrap w:val="0"/>
            <w:vAlign w:val="center"/>
          </w:tcPr>
          <w:p>
            <w:pPr>
              <w:spacing w:line="360" w:lineRule="auto"/>
              <w:ind w:right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line="360" w:lineRule="auto"/>
              <w:ind w:right="482" w:firstLine="1980" w:firstLineChars="9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line="360" w:lineRule="auto"/>
              <w:ind w:right="482" w:firstLine="1980" w:firstLineChars="9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  <w:p>
            <w:pPr>
              <w:spacing w:line="360" w:lineRule="auto"/>
              <w:ind w:right="482" w:firstLine="2160" w:firstLineChars="9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  <w:t>签名（盖章）：</w:t>
            </w:r>
          </w:p>
          <w:p>
            <w:pPr>
              <w:tabs>
                <w:tab w:val="left" w:pos="4212"/>
                <w:tab w:val="left" w:pos="4422"/>
              </w:tabs>
              <w:spacing w:line="360" w:lineRule="auto"/>
              <w:ind w:right="482" w:firstLine="2160" w:firstLineChars="9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入住栋别及房间号</w:t>
            </w:r>
          </w:p>
        </w:tc>
        <w:tc>
          <w:tcPr>
            <w:tcW w:w="7890" w:type="dxa"/>
            <w:gridSpan w:val="7"/>
            <w:noWrap w:val="0"/>
            <w:vAlign w:val="center"/>
          </w:tcPr>
          <w:p>
            <w:pPr>
              <w:tabs>
                <w:tab w:val="left" w:pos="4212"/>
                <w:tab w:val="left" w:pos="4422"/>
              </w:tabs>
              <w:spacing w:line="360" w:lineRule="auto"/>
              <w:ind w:right="482"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栋/楼            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入住钥匙领取时间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楼栋经办人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tabs>
                <w:tab w:val="left" w:pos="4212"/>
                <w:tab w:val="left" w:pos="4422"/>
              </w:tabs>
              <w:spacing w:line="360" w:lineRule="auto"/>
              <w:ind w:right="482" w:firstLine="1980" w:firstLineChars="9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</w:rPr>
            </w:pPr>
          </w:p>
        </w:tc>
      </w:tr>
    </w:tbl>
    <w:p>
      <w:pPr>
        <w:spacing w:before="156" w:beforeLines="50" w:line="460" w:lineRule="exact"/>
        <w:ind w:right="1348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注：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1.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本表一式两份，学院、学生公寓中心各一份；办理地址：南院秋实楼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217办公室</w:t>
      </w:r>
      <w:bookmarkStart w:id="0" w:name="_GoBack"/>
      <w:bookmarkEnd w:id="0"/>
    </w:p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FC3D80"/>
    <w:rsid w:val="001274A5"/>
    <w:rsid w:val="008616AA"/>
    <w:rsid w:val="0DDE4E26"/>
    <w:rsid w:val="11E60F3F"/>
    <w:rsid w:val="16CA6A34"/>
    <w:rsid w:val="20E3429C"/>
    <w:rsid w:val="260844BD"/>
    <w:rsid w:val="269270BD"/>
    <w:rsid w:val="2805682E"/>
    <w:rsid w:val="2BFC3D80"/>
    <w:rsid w:val="2D077F86"/>
    <w:rsid w:val="2FE0762B"/>
    <w:rsid w:val="330E26CF"/>
    <w:rsid w:val="4C38088E"/>
    <w:rsid w:val="5A066A71"/>
    <w:rsid w:val="5A5124A5"/>
    <w:rsid w:val="5A8221FA"/>
    <w:rsid w:val="5A8B68A9"/>
    <w:rsid w:val="621B51F1"/>
    <w:rsid w:val="63DC5DAA"/>
    <w:rsid w:val="67BF4CBA"/>
    <w:rsid w:val="740B6413"/>
    <w:rsid w:val="79A57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8abd1ab6c26787d614742b8814351b3\&#22823;&#23398;&#29983;&#23487;&#33293;&#35843;&#25972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大学生宿舍调整申请表.doc.docx</Template>
  <Pages>2</Pages>
  <Words>102</Words>
  <Characters>104</Characters>
  <Lines>2</Lines>
  <Paragraphs>1</Paragraphs>
  <TotalTime>2</TotalTime>
  <ScaleCrop>false</ScaleCrop>
  <LinksUpToDate>false</LinksUpToDate>
  <CharactersWithSpaces>352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2020-10-19T07:46:00Z</dcterms:created>
  <dc:creator>龙银才</dc:creator>
  <cp:lastModifiedBy>(ಡωಡ)</cp:lastModifiedBy>
  <dcterms:modified xsi:type="dcterms:W3CDTF">2020-11-24T08:38:39Z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