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云南财经大学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学生宿舍调整申请表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551"/>
        <w:gridCol w:w="1465"/>
        <w:gridCol w:w="736"/>
        <w:gridCol w:w="604"/>
        <w:gridCol w:w="864"/>
        <w:gridCol w:w="636"/>
        <w:gridCol w:w="281"/>
        <w:gridCol w:w="919"/>
        <w:gridCol w:w="1214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016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3304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毕业年份</w:t>
            </w:r>
          </w:p>
        </w:tc>
        <w:tc>
          <w:tcPr>
            <w:tcW w:w="11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现住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宿舍</w:t>
            </w:r>
          </w:p>
        </w:tc>
        <w:tc>
          <w:tcPr>
            <w:tcW w:w="4305" w:type="dxa"/>
            <w:gridSpan w:val="5"/>
            <w:noWrap w:val="0"/>
            <w:vAlign w:val="center"/>
          </w:tcPr>
          <w:p>
            <w:pPr>
              <w:spacing w:line="460" w:lineRule="exact"/>
              <w:ind w:firstLine="330" w:firstLineChars="150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  <w:lang w:eastAsia="zh-CN"/>
              </w:rPr>
              <w:t>栋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  <w:lang w:val="en-US" w:eastAsia="zh-CN"/>
              </w:rPr>
              <w:t>/楼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  <w:lang w:eastAsia="zh-CN"/>
              </w:rPr>
              <w:t>宿舍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spacing w:after="156" w:afterLines="50"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申请调整宿舍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原由</w:t>
            </w:r>
          </w:p>
        </w:tc>
        <w:tc>
          <w:tcPr>
            <w:tcW w:w="7890" w:type="dxa"/>
            <w:gridSpan w:val="9"/>
            <w:noWrap w:val="0"/>
            <w:vAlign w:val="center"/>
          </w:tcPr>
          <w:p>
            <w:pPr>
              <w:spacing w:line="240" w:lineRule="exact"/>
              <w:ind w:right="48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spacing w:line="240" w:lineRule="exact"/>
              <w:ind w:right="480" w:firstLine="2090" w:firstLineChars="95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spacing w:line="240" w:lineRule="exact"/>
              <w:ind w:right="480" w:firstLine="2090" w:firstLineChars="95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spacing w:line="240" w:lineRule="exact"/>
              <w:ind w:right="480" w:firstLine="2090" w:firstLineChars="95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spacing w:line="240" w:lineRule="exact"/>
              <w:ind w:right="480" w:firstLine="2090" w:firstLineChars="95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spacing w:line="360" w:lineRule="auto"/>
              <w:ind w:right="482" w:firstLine="2090" w:firstLineChars="95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spacing w:line="360" w:lineRule="auto"/>
              <w:ind w:right="482" w:firstLine="2090" w:firstLineChars="95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spacing w:line="360" w:lineRule="auto"/>
              <w:ind w:right="482" w:firstLine="2280" w:firstLineChars="9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学生本人签名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  <w:lang w:eastAsia="zh-CN"/>
              </w:rPr>
              <w:t>（手写）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：</w:t>
            </w:r>
          </w:p>
          <w:p>
            <w:pPr>
              <w:spacing w:line="360" w:lineRule="auto"/>
              <w:ind w:right="482" w:firstLine="2280" w:firstLineChars="95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432"/>
              </w:tabs>
              <w:spacing w:line="460" w:lineRule="exact"/>
              <w:ind w:right="16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辅导员/班主任意见</w:t>
            </w:r>
          </w:p>
        </w:tc>
        <w:tc>
          <w:tcPr>
            <w:tcW w:w="7890" w:type="dxa"/>
            <w:gridSpan w:val="9"/>
            <w:noWrap w:val="0"/>
            <w:vAlign w:val="center"/>
          </w:tcPr>
          <w:p>
            <w:pPr>
              <w:spacing w:after="156" w:afterLines="50" w:line="240" w:lineRule="exact"/>
              <w:ind w:right="482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spacing w:after="156" w:afterLines="50" w:line="240" w:lineRule="exact"/>
              <w:ind w:right="482" w:firstLine="1870" w:firstLineChars="85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spacing w:after="156" w:afterLines="50" w:line="240" w:lineRule="exact"/>
              <w:ind w:right="482" w:firstLine="1870" w:firstLineChars="85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spacing w:after="156" w:afterLines="50" w:line="240" w:lineRule="exact"/>
              <w:ind w:right="482" w:firstLine="2040" w:firstLineChars="8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  <w:p>
            <w:pPr>
              <w:spacing w:after="156" w:afterLines="50" w:line="240" w:lineRule="exact"/>
              <w:ind w:right="482" w:firstLine="2040" w:firstLineChars="8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签名（盖章 ）：</w:t>
            </w:r>
          </w:p>
          <w:p>
            <w:pPr>
              <w:spacing w:after="156" w:afterLines="50" w:line="240" w:lineRule="exact"/>
              <w:ind w:right="482" w:firstLine="2040" w:firstLineChars="85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学院意见</w:t>
            </w:r>
          </w:p>
        </w:tc>
        <w:tc>
          <w:tcPr>
            <w:tcW w:w="7890" w:type="dxa"/>
            <w:gridSpan w:val="9"/>
            <w:noWrap w:val="0"/>
            <w:vAlign w:val="center"/>
          </w:tcPr>
          <w:p>
            <w:pPr>
              <w:spacing w:line="240" w:lineRule="exact"/>
              <w:ind w:right="482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spacing w:line="240" w:lineRule="exact"/>
              <w:ind w:right="480" w:firstLine="1980" w:firstLineChars="90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spacing w:line="360" w:lineRule="auto"/>
              <w:ind w:right="482" w:firstLine="1980" w:firstLineChars="90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spacing w:line="360" w:lineRule="auto"/>
              <w:ind w:right="482" w:firstLine="2160" w:firstLineChars="9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  <w:p>
            <w:pPr>
              <w:spacing w:line="360" w:lineRule="auto"/>
              <w:ind w:right="482" w:firstLine="2160" w:firstLineChars="9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签名（盖章）：</w:t>
            </w:r>
          </w:p>
          <w:p>
            <w:pPr>
              <w:tabs>
                <w:tab w:val="left" w:pos="4212"/>
                <w:tab w:val="left" w:pos="4422"/>
              </w:tabs>
              <w:spacing w:line="360" w:lineRule="auto"/>
              <w:ind w:right="482" w:firstLine="2160" w:firstLineChars="90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学生公寓管理中心意见</w:t>
            </w:r>
          </w:p>
        </w:tc>
        <w:tc>
          <w:tcPr>
            <w:tcW w:w="7890" w:type="dxa"/>
            <w:gridSpan w:val="9"/>
            <w:noWrap w:val="0"/>
            <w:vAlign w:val="center"/>
          </w:tcPr>
          <w:p>
            <w:pPr>
              <w:spacing w:line="360" w:lineRule="auto"/>
              <w:ind w:right="482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spacing w:line="360" w:lineRule="auto"/>
              <w:ind w:right="482" w:firstLine="1980" w:firstLineChars="90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  <w:p>
            <w:pPr>
              <w:spacing w:line="360" w:lineRule="auto"/>
              <w:ind w:right="482" w:firstLine="2160" w:firstLineChars="9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签名（盖章）：</w:t>
            </w:r>
          </w:p>
          <w:p>
            <w:pPr>
              <w:tabs>
                <w:tab w:val="left" w:pos="4212"/>
                <w:tab w:val="left" w:pos="4422"/>
              </w:tabs>
              <w:spacing w:line="360" w:lineRule="auto"/>
              <w:ind w:right="482" w:firstLine="2160" w:firstLineChars="90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调整栋别及房间号</w:t>
            </w:r>
          </w:p>
        </w:tc>
        <w:tc>
          <w:tcPr>
            <w:tcW w:w="7890" w:type="dxa"/>
            <w:gridSpan w:val="9"/>
            <w:noWrap w:val="0"/>
            <w:vAlign w:val="center"/>
          </w:tcPr>
          <w:p>
            <w:pPr>
              <w:tabs>
                <w:tab w:val="left" w:pos="4212"/>
                <w:tab w:val="left" w:pos="4422"/>
              </w:tabs>
              <w:spacing w:line="360" w:lineRule="auto"/>
              <w:ind w:right="482" w:firstLine="960" w:firstLineChars="40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栋/楼             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468" w:type="dxa"/>
            <w:gridSpan w:val="2"/>
            <w:noWrap w:val="0"/>
            <w:vAlign w:val="center"/>
          </w:tcPr>
          <w:p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入住钥匙领取时间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楼栋经办人</w:t>
            </w:r>
          </w:p>
        </w:tc>
        <w:tc>
          <w:tcPr>
            <w:tcW w:w="3304" w:type="dxa"/>
            <w:gridSpan w:val="3"/>
            <w:noWrap w:val="0"/>
            <w:vAlign w:val="center"/>
          </w:tcPr>
          <w:p>
            <w:pPr>
              <w:tabs>
                <w:tab w:val="left" w:pos="4212"/>
                <w:tab w:val="left" w:pos="4422"/>
              </w:tabs>
              <w:spacing w:line="360" w:lineRule="auto"/>
              <w:ind w:right="482" w:firstLine="1980" w:firstLineChars="900"/>
              <w:jc w:val="center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</w:tbl>
    <w:p>
      <w:pPr>
        <w:spacing w:before="156" w:beforeLines="50" w:line="460" w:lineRule="exact"/>
        <w:ind w:right="1348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注：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1.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本表一式两份，学院、学生公寓中心各一份；办理地址：南院秋实楼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217办公室</w:t>
      </w:r>
      <w:bookmarkStart w:id="0" w:name="_GoBack"/>
      <w:bookmarkEnd w:id="0"/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。</w:t>
      </w:r>
    </w:p>
    <w:sectPr>
      <w:pgSz w:w="11906" w:h="16838"/>
      <w:pgMar w:top="1134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FC3D80"/>
    <w:rsid w:val="00110320"/>
    <w:rsid w:val="001274A5"/>
    <w:rsid w:val="008616AA"/>
    <w:rsid w:val="0DDE4E26"/>
    <w:rsid w:val="0E920920"/>
    <w:rsid w:val="0F35783B"/>
    <w:rsid w:val="14BE250B"/>
    <w:rsid w:val="1AA927EF"/>
    <w:rsid w:val="1B88505A"/>
    <w:rsid w:val="1E101A87"/>
    <w:rsid w:val="260844BD"/>
    <w:rsid w:val="27C851C5"/>
    <w:rsid w:val="2805682E"/>
    <w:rsid w:val="2B5B04C8"/>
    <w:rsid w:val="2BFC3D80"/>
    <w:rsid w:val="330E26CF"/>
    <w:rsid w:val="363F281B"/>
    <w:rsid w:val="3C1E3F9C"/>
    <w:rsid w:val="448A561A"/>
    <w:rsid w:val="459322F1"/>
    <w:rsid w:val="473E6BB6"/>
    <w:rsid w:val="59850727"/>
    <w:rsid w:val="5A066A71"/>
    <w:rsid w:val="5A5124A5"/>
    <w:rsid w:val="5A6C35E2"/>
    <w:rsid w:val="5F445EDE"/>
    <w:rsid w:val="60D92F26"/>
    <w:rsid w:val="6CA63896"/>
    <w:rsid w:val="79A570C9"/>
    <w:rsid w:val="7F065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8abd1ab6c26787d614742b8814351b3\&#22823;&#23398;&#29983;&#23487;&#33293;&#35843;&#25972;&#30003;&#35831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大学生宿舍调整申请表.doc.docx</Template>
  <Pages>2</Pages>
  <Words>102</Words>
  <Characters>104</Characters>
  <Lines>2</Lines>
  <Paragraphs>1</Paragraphs>
  <TotalTime>17</TotalTime>
  <ScaleCrop>false</ScaleCrop>
  <LinksUpToDate>false</LinksUpToDate>
  <CharactersWithSpaces>352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2020-10-19T07:46:00Z</dcterms:created>
  <dc:creator>龙银才</dc:creator>
  <cp:lastModifiedBy>龙银才</cp:lastModifiedBy>
  <cp:lastPrinted>2020-10-19T08:10:00Z</cp:lastPrinted>
  <dcterms:modified xsi:type="dcterms:W3CDTF">2020-11-24T08:58:49Z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